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9850E" w14:textId="77777777" w:rsidR="006B40B6" w:rsidRPr="00B27DE4" w:rsidRDefault="006B40B6" w:rsidP="006B40B6"/>
    <w:p w14:paraId="62723E14" w14:textId="2339914A" w:rsidR="002C5F75" w:rsidRDefault="002C5F75" w:rsidP="00A74107">
      <w:pPr>
        <w:jc w:val="right"/>
      </w:pPr>
      <w:r w:rsidRPr="00B27DE4">
        <w:tab/>
      </w:r>
      <w:r w:rsidRPr="00B27DE4">
        <w:tab/>
      </w:r>
      <w:r w:rsidRPr="00B27DE4">
        <w:tab/>
      </w:r>
      <w:r w:rsidRPr="00B27DE4">
        <w:tab/>
      </w:r>
      <w:r w:rsidRPr="00B27DE4">
        <w:tab/>
      </w:r>
      <w:r w:rsidRPr="00B27DE4">
        <w:tab/>
      </w:r>
      <w:r w:rsidRPr="00B27DE4">
        <w:tab/>
      </w:r>
      <w:r w:rsidRPr="00B27DE4">
        <w:tab/>
      </w:r>
      <w:r w:rsidRPr="00B27DE4">
        <w:tab/>
      </w:r>
      <w:r w:rsidR="00E41829">
        <w:t>Lisa</w:t>
      </w:r>
    </w:p>
    <w:p w14:paraId="1E90476A" w14:textId="77777777" w:rsidR="002C5F75" w:rsidRDefault="002C5F75" w:rsidP="00A74107">
      <w:pPr>
        <w:jc w:val="right"/>
      </w:pPr>
    </w:p>
    <w:p w14:paraId="3F845CF3" w14:textId="77777777" w:rsidR="00403E59" w:rsidRDefault="00403E59" w:rsidP="00A74107">
      <w:pPr>
        <w:jc w:val="right"/>
      </w:pPr>
    </w:p>
    <w:p w14:paraId="03C544A8" w14:textId="77777777" w:rsidR="00403E59" w:rsidRPr="00B27DE4" w:rsidRDefault="00403E59" w:rsidP="00A74107">
      <w:pPr>
        <w:jc w:val="right"/>
      </w:pPr>
    </w:p>
    <w:p w14:paraId="62F40DDA" w14:textId="77777777" w:rsidR="00B27DE4" w:rsidRPr="00B27DE4" w:rsidRDefault="00B27DE4" w:rsidP="00B27DE4">
      <w:pPr>
        <w:tabs>
          <w:tab w:val="left" w:pos="5387"/>
        </w:tabs>
        <w:jc w:val="center"/>
        <w:rPr>
          <w:b/>
        </w:rPr>
      </w:pPr>
      <w:r w:rsidRPr="00B27DE4">
        <w:rPr>
          <w:b/>
        </w:rPr>
        <w:t>JÄRVA VALLAVALITSUS</w:t>
      </w:r>
    </w:p>
    <w:p w14:paraId="18C490A4" w14:textId="7D8E461D" w:rsidR="00B27DE4" w:rsidRPr="00B27DE4" w:rsidRDefault="00B27DE4" w:rsidP="00B27DE4">
      <w:pPr>
        <w:tabs>
          <w:tab w:val="left" w:pos="5387"/>
        </w:tabs>
        <w:jc w:val="center"/>
        <w:rPr>
          <w:b/>
        </w:rPr>
      </w:pPr>
      <w:r w:rsidRPr="00B27DE4">
        <w:rPr>
          <w:b/>
        </w:rPr>
        <w:t>ERAHUVIKOOLIS ÕPPIMISE TOETUSE TAOTLUS</w:t>
      </w:r>
    </w:p>
    <w:p w14:paraId="33F480B7" w14:textId="77777777" w:rsidR="002C5F75" w:rsidRPr="00B27DE4" w:rsidRDefault="002C5F75" w:rsidP="006B40B6">
      <w:pPr>
        <w:rPr>
          <w:b/>
        </w:rPr>
      </w:pPr>
    </w:p>
    <w:p w14:paraId="41C5B8DD" w14:textId="77777777" w:rsidR="00B27DE4" w:rsidRPr="00B27DE4" w:rsidRDefault="00B27DE4" w:rsidP="00B27DE4">
      <w:pPr>
        <w:ind w:left="116"/>
        <w:rPr>
          <w:b/>
          <w:lang w:eastAsia="et-EE"/>
        </w:rPr>
      </w:pPr>
      <w:r w:rsidRPr="00B27DE4">
        <w:rPr>
          <w:b/>
        </w:rPr>
        <w:t>TAOTLUSE ESITAJA ANDMED</w:t>
      </w:r>
    </w:p>
    <w:p w14:paraId="5951CA47" w14:textId="77777777" w:rsidR="00B27DE4" w:rsidRPr="00B27DE4" w:rsidRDefault="00B27DE4" w:rsidP="00B27DE4">
      <w:pPr>
        <w:spacing w:before="2"/>
        <w:rPr>
          <w:b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949"/>
      </w:tblGrid>
      <w:tr w:rsidR="00B27DE4" w:rsidRPr="00B27DE4" w14:paraId="087EDC6A" w14:textId="77777777" w:rsidTr="0079275B">
        <w:trPr>
          <w:trHeight w:val="50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31C9F763" w14:textId="77777777" w:rsidR="00B27DE4" w:rsidRPr="00B27DE4" w:rsidRDefault="00B27DE4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B27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 w:eastAsia="en-US"/>
              </w:rPr>
              <w:t>Taotleja nimi ja isikukood</w:t>
            </w:r>
            <w:r w:rsidRPr="00B27DE4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 xml:space="preserve"> </w:t>
            </w:r>
            <w:r w:rsidRPr="00B27D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 w:eastAsia="en-US"/>
              </w:rPr>
              <w:t>(kui taotleja on eraisik)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45287" w14:textId="77777777" w:rsidR="00B27DE4" w:rsidRPr="00B27DE4" w:rsidRDefault="00B27D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</w:p>
        </w:tc>
      </w:tr>
      <w:tr w:rsidR="00B27DE4" w:rsidRPr="00B27DE4" w14:paraId="1B1166F6" w14:textId="77777777" w:rsidTr="0079275B">
        <w:trPr>
          <w:trHeight w:val="50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3E197007" w14:textId="77777777" w:rsidR="00B27DE4" w:rsidRPr="00B27DE4" w:rsidRDefault="00B27DE4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B27DE4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Telefon, e-post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BA477" w14:textId="77777777" w:rsidR="00B27DE4" w:rsidRPr="00B27DE4" w:rsidRDefault="00B27D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</w:p>
        </w:tc>
      </w:tr>
      <w:tr w:rsidR="00B27DE4" w:rsidRPr="00B27DE4" w14:paraId="02167FDD" w14:textId="77777777" w:rsidTr="0079275B">
        <w:trPr>
          <w:trHeight w:val="50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05A7BD6B" w14:textId="77777777" w:rsidR="00B27DE4" w:rsidRPr="00B27DE4" w:rsidRDefault="00B27DE4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B27DE4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Taotleja pangarekvisiidid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6161" w14:textId="77777777" w:rsidR="00B27DE4" w:rsidRPr="00B27DE4" w:rsidRDefault="00B27D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</w:p>
        </w:tc>
      </w:tr>
    </w:tbl>
    <w:p w14:paraId="3433E88C" w14:textId="77777777" w:rsidR="00B27DE4" w:rsidRPr="00B27DE4" w:rsidRDefault="00B27DE4" w:rsidP="00B27DE4">
      <w:pPr>
        <w:pStyle w:val="Kehatekst"/>
        <w:ind w:left="116"/>
        <w:rPr>
          <w:b/>
          <w:i w:val="0"/>
          <w:sz w:val="24"/>
          <w:szCs w:val="24"/>
        </w:rPr>
      </w:pPr>
    </w:p>
    <w:p w14:paraId="466D2398" w14:textId="77777777" w:rsidR="00B27DE4" w:rsidRPr="00B27DE4" w:rsidRDefault="00B27DE4" w:rsidP="00B27DE4">
      <w:pPr>
        <w:pStyle w:val="Kehatekst"/>
        <w:ind w:left="116"/>
        <w:rPr>
          <w:sz w:val="24"/>
          <w:szCs w:val="24"/>
        </w:rPr>
      </w:pPr>
      <w:r w:rsidRPr="00B27DE4">
        <w:rPr>
          <w:b/>
          <w:i w:val="0"/>
          <w:sz w:val="24"/>
          <w:szCs w:val="24"/>
        </w:rPr>
        <w:t>NOORE ANDMED</w:t>
      </w:r>
    </w:p>
    <w:p w14:paraId="63FB5BCD" w14:textId="77777777" w:rsidR="00B27DE4" w:rsidRPr="00B27DE4" w:rsidRDefault="00B27DE4" w:rsidP="00B27DE4">
      <w:pPr>
        <w:spacing w:before="2"/>
        <w:rPr>
          <w:i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949"/>
      </w:tblGrid>
      <w:tr w:rsidR="00B27DE4" w:rsidRPr="00B27DE4" w14:paraId="14265609" w14:textId="77777777" w:rsidTr="0079275B">
        <w:trPr>
          <w:trHeight w:val="50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3CFDC2A8" w14:textId="77777777" w:rsidR="00B27DE4" w:rsidRPr="00B27DE4" w:rsidRDefault="00B27DE4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B27DE4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Ees- ja perekonnanimi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722F" w14:textId="77777777" w:rsidR="00B27DE4" w:rsidRPr="00B27DE4" w:rsidRDefault="00B27D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</w:p>
        </w:tc>
      </w:tr>
      <w:tr w:rsidR="00B27DE4" w:rsidRPr="00B27DE4" w14:paraId="41502D37" w14:textId="77777777" w:rsidTr="0079275B">
        <w:trPr>
          <w:trHeight w:val="50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1DBF4C8C" w14:textId="77777777" w:rsidR="00B27DE4" w:rsidRPr="00B27DE4" w:rsidRDefault="00B27DE4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B27DE4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Isikukood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4FF4" w14:textId="77777777" w:rsidR="00B27DE4" w:rsidRPr="00B27DE4" w:rsidRDefault="00B27D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</w:p>
        </w:tc>
      </w:tr>
    </w:tbl>
    <w:p w14:paraId="3BE36E33" w14:textId="77777777" w:rsidR="00B27DE4" w:rsidRPr="00B27DE4" w:rsidRDefault="00B27DE4" w:rsidP="00B27DE4">
      <w:pPr>
        <w:spacing w:before="10"/>
        <w:rPr>
          <w:b/>
          <w:lang w:eastAsia="et-EE" w:bidi="et-EE"/>
        </w:rPr>
      </w:pPr>
    </w:p>
    <w:p w14:paraId="1F075E7D" w14:textId="77777777" w:rsidR="00B27DE4" w:rsidRPr="00B27DE4" w:rsidRDefault="00B27DE4" w:rsidP="00B27DE4">
      <w:pPr>
        <w:pStyle w:val="Kehatekst"/>
        <w:ind w:left="116"/>
        <w:rPr>
          <w:sz w:val="24"/>
          <w:szCs w:val="24"/>
        </w:rPr>
      </w:pPr>
      <w:r w:rsidRPr="00B27DE4">
        <w:rPr>
          <w:b/>
          <w:i w:val="0"/>
          <w:sz w:val="24"/>
          <w:szCs w:val="24"/>
        </w:rPr>
        <w:t>TAOTLUSE SISU</w:t>
      </w:r>
    </w:p>
    <w:p w14:paraId="78C0B195" w14:textId="77777777" w:rsidR="00B27DE4" w:rsidRPr="00B27DE4" w:rsidRDefault="00B27DE4" w:rsidP="00B27DE4">
      <w:pPr>
        <w:spacing w:before="2"/>
        <w:rPr>
          <w:i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5"/>
      </w:tblGrid>
      <w:tr w:rsidR="00B27DE4" w:rsidRPr="00B27DE4" w14:paraId="52AA764D" w14:textId="77777777" w:rsidTr="0079275B">
        <w:trPr>
          <w:trHeight w:val="505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14:paraId="1369889C" w14:textId="74163E37" w:rsidR="00B27DE4" w:rsidRPr="00B27DE4" w:rsidRDefault="00B27D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B27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 w:eastAsia="en-US"/>
              </w:rPr>
              <w:t>Erahuvikooli nimi</w:t>
            </w:r>
            <w:r w:rsidR="007927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 w:eastAsia="en-US"/>
              </w:rPr>
              <w:t xml:space="preserve"> ja tegevuskoht </w:t>
            </w:r>
            <w:r w:rsidR="0079275B" w:rsidRPr="0079275B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(omavalitsuse täpsusega)</w:t>
            </w:r>
          </w:p>
        </w:tc>
      </w:tr>
      <w:tr w:rsidR="00B27DE4" w:rsidRPr="00B27DE4" w14:paraId="3E90E89A" w14:textId="77777777" w:rsidTr="00B27DE4">
        <w:trPr>
          <w:trHeight w:val="236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5990" w14:textId="77777777" w:rsidR="00B27DE4" w:rsidRPr="00B27DE4" w:rsidRDefault="00B27D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</w:p>
          <w:p w14:paraId="603DD13D" w14:textId="77777777" w:rsidR="00B27DE4" w:rsidRPr="00B27DE4" w:rsidRDefault="00B27D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</w:p>
        </w:tc>
      </w:tr>
      <w:tr w:rsidR="00B27DE4" w:rsidRPr="00B27DE4" w14:paraId="7F4ED35E" w14:textId="77777777" w:rsidTr="0079275B">
        <w:trPr>
          <w:trHeight w:val="272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14:paraId="583834CF" w14:textId="050001DD" w:rsidR="00B27DE4" w:rsidRPr="00B27DE4" w:rsidRDefault="00B27D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B27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 w:eastAsia="en-US"/>
              </w:rPr>
              <w:t xml:space="preserve">Õppekava/eriala ja kursus </w:t>
            </w:r>
            <w:r w:rsidRPr="00B27DE4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(mitmendas huvikooli klassis käib)</w:t>
            </w:r>
          </w:p>
        </w:tc>
      </w:tr>
      <w:tr w:rsidR="00B27DE4" w:rsidRPr="00B27DE4" w14:paraId="635126FF" w14:textId="77777777" w:rsidTr="00B27DE4">
        <w:trPr>
          <w:trHeight w:val="244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CC1D" w14:textId="77777777" w:rsidR="00B27DE4" w:rsidRPr="00B27DE4" w:rsidRDefault="00B27D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</w:p>
          <w:p w14:paraId="0F163DE5" w14:textId="77777777" w:rsidR="00B27DE4" w:rsidRPr="00B27DE4" w:rsidRDefault="00B27D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</w:p>
        </w:tc>
      </w:tr>
      <w:tr w:rsidR="00B27DE4" w:rsidRPr="00B27DE4" w14:paraId="4DA81F9E" w14:textId="77777777" w:rsidTr="0079275B">
        <w:trPr>
          <w:trHeight w:val="244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E7D72C1" w14:textId="24C32873" w:rsidR="00B27DE4" w:rsidRPr="00B27DE4" w:rsidRDefault="00B27D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7927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 w:eastAsia="en-US"/>
              </w:rPr>
              <w:t>Õppekoha maksumus</w:t>
            </w:r>
            <w:r w:rsidR="0079275B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 xml:space="preserve"> </w:t>
            </w:r>
            <w:r w:rsidR="0079275B" w:rsidRPr="007927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 w:eastAsia="en-US"/>
              </w:rPr>
              <w:t>ühes kuus</w:t>
            </w:r>
            <w:r w:rsidRPr="00B27DE4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 xml:space="preserve"> (summa, mis õppetasu arvel on märgitud)</w:t>
            </w:r>
          </w:p>
        </w:tc>
      </w:tr>
      <w:tr w:rsidR="00B27DE4" w:rsidRPr="00B27DE4" w14:paraId="4B1A4340" w14:textId="77777777" w:rsidTr="00B27DE4">
        <w:trPr>
          <w:trHeight w:val="244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6BA3" w14:textId="77777777" w:rsidR="00B27DE4" w:rsidRDefault="00B27D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</w:p>
          <w:p w14:paraId="724B3AC3" w14:textId="77777777" w:rsidR="0079275B" w:rsidRPr="00B27DE4" w:rsidRDefault="007927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</w:p>
        </w:tc>
      </w:tr>
      <w:tr w:rsidR="00B27DE4" w:rsidRPr="00B27DE4" w14:paraId="5E12D9C7" w14:textId="77777777" w:rsidTr="0079275B">
        <w:trPr>
          <w:trHeight w:val="244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ED5E083" w14:textId="06AD2123" w:rsidR="00B27DE4" w:rsidRPr="00B27DE4" w:rsidRDefault="00B27D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7927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 w:eastAsia="en-US"/>
              </w:rPr>
              <w:t xml:space="preserve">Lisana esitatavate kuludokumentide </w:t>
            </w:r>
            <w:r w:rsidRPr="0079275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E599" w:themeFill="accent4" w:themeFillTint="66"/>
                <w:lang w:val="et-EE" w:eastAsia="en-US"/>
              </w:rPr>
              <w:t>loetelu</w:t>
            </w:r>
            <w:r w:rsidRPr="0079275B">
              <w:rPr>
                <w:rFonts w:ascii="Times New Roman" w:hAnsi="Times New Roman" w:cs="Times New Roman"/>
                <w:sz w:val="24"/>
                <w:szCs w:val="24"/>
                <w:shd w:val="clear" w:color="auto" w:fill="FFE599" w:themeFill="accent4" w:themeFillTint="66"/>
                <w:lang w:val="et-EE" w:eastAsia="en-US"/>
              </w:rPr>
              <w:t xml:space="preserve"> (</w:t>
            </w:r>
            <w:r w:rsidRPr="0079275B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E599" w:themeFill="accent4" w:themeFillTint="66"/>
                <w:lang w:val="et-EE"/>
              </w:rPr>
              <w:t>õppetasu maksmist tõendav do</w:t>
            </w:r>
            <w:r w:rsidR="0079275B" w:rsidRPr="0079275B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E599" w:themeFill="accent4" w:themeFillTint="66"/>
                <w:lang w:val="et-EE"/>
              </w:rPr>
              <w:t>k</w:t>
            </w:r>
            <w:r w:rsidRPr="0079275B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E599" w:themeFill="accent4" w:themeFillTint="66"/>
                <w:lang w:val="et-EE"/>
              </w:rPr>
              <w:t>ument)</w:t>
            </w:r>
          </w:p>
        </w:tc>
      </w:tr>
      <w:tr w:rsidR="00B27DE4" w:rsidRPr="00B27DE4" w14:paraId="3B9642F0" w14:textId="77777777" w:rsidTr="00B27DE4">
        <w:trPr>
          <w:trHeight w:val="244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45B0" w14:textId="77777777" w:rsidR="00B27DE4" w:rsidRDefault="00B27D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</w:p>
          <w:p w14:paraId="176C94D4" w14:textId="77777777" w:rsidR="0079275B" w:rsidRPr="00B27DE4" w:rsidRDefault="007927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</w:p>
        </w:tc>
      </w:tr>
    </w:tbl>
    <w:p w14:paraId="557217CA" w14:textId="7757F7A0" w:rsidR="00B27DE4" w:rsidRPr="00B27DE4" w:rsidRDefault="00B27DE4">
      <w:pPr>
        <w:rPr>
          <w:b/>
        </w:rPr>
      </w:pPr>
    </w:p>
    <w:p w14:paraId="2CF09EC1" w14:textId="5195F22A" w:rsidR="00B27DE4" w:rsidRPr="00B27DE4" w:rsidRDefault="00B27DE4" w:rsidP="00B27DE4">
      <w:pPr>
        <w:ind w:left="116"/>
        <w:rPr>
          <w:b/>
          <w:lang w:eastAsia="et-EE"/>
        </w:rPr>
      </w:pPr>
      <w:r w:rsidRPr="00B27DE4">
        <w:rPr>
          <w:b/>
        </w:rPr>
        <w:t>TAOTLETAV SUMMA KOKKU</w:t>
      </w:r>
    </w:p>
    <w:p w14:paraId="260728A8" w14:textId="77777777" w:rsidR="00B27DE4" w:rsidRPr="00B27DE4" w:rsidRDefault="00B27DE4" w:rsidP="00B27DE4">
      <w:pPr>
        <w:spacing w:before="2"/>
        <w:rPr>
          <w:b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949"/>
      </w:tblGrid>
      <w:tr w:rsidR="00B27DE4" w:rsidRPr="00B27DE4" w14:paraId="47A5EE85" w14:textId="77777777" w:rsidTr="0079275B">
        <w:trPr>
          <w:trHeight w:val="50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BAF8700" w14:textId="77777777" w:rsidR="00B27DE4" w:rsidRPr="0079275B" w:rsidRDefault="00B27DE4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 w:eastAsia="en-US"/>
              </w:rPr>
            </w:pPr>
            <w:r w:rsidRPr="007927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 w:eastAsia="en-US"/>
              </w:rPr>
              <w:t>Taotletav summa kokku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0044" w14:textId="77777777" w:rsidR="00B27DE4" w:rsidRPr="00B27DE4" w:rsidRDefault="00B27DE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</w:p>
        </w:tc>
      </w:tr>
    </w:tbl>
    <w:p w14:paraId="43BC3889" w14:textId="77777777" w:rsidR="00B27DE4" w:rsidRPr="00B27DE4" w:rsidRDefault="00B27DE4" w:rsidP="00B27DE4">
      <w:pPr>
        <w:spacing w:before="68"/>
        <w:ind w:left="116"/>
        <w:rPr>
          <w:b/>
          <w:lang w:eastAsia="et-EE" w:bidi="et-EE"/>
        </w:rPr>
      </w:pPr>
    </w:p>
    <w:p w14:paraId="26D1BFE8" w14:textId="1E8E964C" w:rsidR="00B27DE4" w:rsidRPr="00B27DE4" w:rsidRDefault="00B27DE4" w:rsidP="00B27DE4">
      <w:pPr>
        <w:pStyle w:val="Kehatekst"/>
        <w:ind w:left="116" w:right="427"/>
        <w:rPr>
          <w:sz w:val="24"/>
          <w:szCs w:val="24"/>
        </w:rPr>
      </w:pPr>
      <w:r w:rsidRPr="00B27DE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0CC648" wp14:editId="604DAA64">
                <wp:simplePos x="0" y="0"/>
                <wp:positionH relativeFrom="margin">
                  <wp:posOffset>133350</wp:posOffset>
                </wp:positionH>
                <wp:positionV relativeFrom="paragraph">
                  <wp:posOffset>45720</wp:posOffset>
                </wp:positionV>
                <wp:extent cx="152400" cy="142875"/>
                <wp:effectExtent l="0" t="0" r="19050" b="28575"/>
                <wp:wrapSquare wrapText="bothSides"/>
                <wp:docPr id="1458186353" name="Ristkü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713F3" id="Ristkülik 2" o:spid="_x0000_s1026" style="position:absolute;margin-left:10.5pt;margin-top:3.6pt;width:1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" fillcolor="white [3212]" strokecolor="#1f4d78 [1604]">
                <w10:wrap type="square" anchorx="margin"/>
              </v:rect>
            </w:pict>
          </mc:Fallback>
        </mc:AlternateContent>
      </w:r>
      <w:r w:rsidRPr="00B27DE4">
        <w:rPr>
          <w:sz w:val="24"/>
          <w:szCs w:val="24"/>
        </w:rPr>
        <w:t>Olen nõus minu isikuandmete töötlemisega ulatuses, mis on vajalik taotluse menetlemiseks.</w:t>
      </w:r>
    </w:p>
    <w:p w14:paraId="57BBDC7B" w14:textId="0A6C5B72" w:rsidR="00B27DE4" w:rsidRPr="00B27DE4" w:rsidRDefault="00B27DE4" w:rsidP="00B27DE4">
      <w:pPr>
        <w:rPr>
          <w:i/>
        </w:rPr>
      </w:pPr>
      <w:r w:rsidRPr="00B27DE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1FB1B0" wp14:editId="477FBC6C">
                <wp:simplePos x="0" y="0"/>
                <wp:positionH relativeFrom="margin">
                  <wp:posOffset>135890</wp:posOffset>
                </wp:positionH>
                <wp:positionV relativeFrom="paragraph">
                  <wp:posOffset>158750</wp:posOffset>
                </wp:positionV>
                <wp:extent cx="152400" cy="133350"/>
                <wp:effectExtent l="0" t="0" r="19050" b="19050"/>
                <wp:wrapSquare wrapText="bothSides"/>
                <wp:docPr id="1611708218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D7C2F" id="Ristkülik 1" o:spid="_x0000_s1026" style="position:absolute;margin-left:10.7pt;margin-top:12.5pt;width:12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" fillcolor="white [3212]" strokecolor="#1f4d78 [1604]">
                <w10:wrap type="square" anchorx="margin"/>
              </v:rect>
            </w:pict>
          </mc:Fallback>
        </mc:AlternateContent>
      </w:r>
    </w:p>
    <w:p w14:paraId="5D06332C" w14:textId="69AD7291" w:rsidR="00B27DE4" w:rsidRDefault="00B27DE4" w:rsidP="00B27DE4">
      <w:pPr>
        <w:pStyle w:val="Kehatekst"/>
        <w:ind w:left="116" w:right="427"/>
        <w:rPr>
          <w:sz w:val="24"/>
          <w:szCs w:val="24"/>
        </w:rPr>
      </w:pPr>
      <w:r w:rsidRPr="00B27DE4">
        <w:rPr>
          <w:sz w:val="24"/>
          <w:szCs w:val="24"/>
        </w:rPr>
        <w:t>Kinnitan</w:t>
      </w:r>
      <w:r w:rsidR="0079275B">
        <w:rPr>
          <w:sz w:val="24"/>
          <w:szCs w:val="24"/>
        </w:rPr>
        <w:t xml:space="preserve">, et noor ei saa </w:t>
      </w:r>
      <w:r w:rsidR="0079275B" w:rsidRPr="0079275B">
        <w:rPr>
          <w:sz w:val="24"/>
          <w:szCs w:val="24"/>
        </w:rPr>
        <w:t>Järva valla huvihariduse ja -tegevuse toetamise kor</w:t>
      </w:r>
      <w:r w:rsidR="0079275B">
        <w:rPr>
          <w:sz w:val="24"/>
          <w:szCs w:val="24"/>
        </w:rPr>
        <w:t>ra järgi makstavad huvihariduse toetust</w:t>
      </w:r>
      <w:r w:rsidRPr="00B27DE4">
        <w:rPr>
          <w:sz w:val="24"/>
          <w:szCs w:val="24"/>
        </w:rPr>
        <w:t>.</w:t>
      </w:r>
    </w:p>
    <w:p w14:paraId="51E60CAE" w14:textId="77777777" w:rsidR="00B27DE4" w:rsidRPr="00B27DE4" w:rsidRDefault="00B27DE4" w:rsidP="00B27DE4">
      <w:pPr>
        <w:ind w:left="567"/>
        <w:rPr>
          <w:i/>
        </w:rPr>
      </w:pPr>
    </w:p>
    <w:p w14:paraId="0181460F" w14:textId="77777777" w:rsidR="00B27DE4" w:rsidRPr="00B27DE4" w:rsidRDefault="00B27DE4" w:rsidP="00B27DE4">
      <w:pPr>
        <w:spacing w:before="10"/>
        <w:rPr>
          <w:i/>
        </w:rPr>
      </w:pPr>
    </w:p>
    <w:p w14:paraId="57694E91" w14:textId="77777777" w:rsidR="00B27DE4" w:rsidRPr="00B27DE4" w:rsidRDefault="00B27DE4" w:rsidP="00B27DE4">
      <w:pPr>
        <w:spacing w:before="10"/>
        <w:rPr>
          <w:i/>
        </w:rPr>
      </w:pPr>
    </w:p>
    <w:p w14:paraId="5C3EBEFD" w14:textId="42331117" w:rsidR="00B27DE4" w:rsidRPr="00037541" w:rsidRDefault="00B27DE4" w:rsidP="00037541">
      <w:pPr>
        <w:ind w:left="116"/>
      </w:pPr>
      <w:r w:rsidRPr="00B27DE4">
        <w:t>/Taotluse esitaja nimi, allkiri, kuupäev/</w:t>
      </w:r>
    </w:p>
    <w:sectPr w:rsidR="00B27DE4" w:rsidRPr="00037541" w:rsidSect="009E1365">
      <w:headerReference w:type="first" r:id="rId8"/>
      <w:type w:val="continuous"/>
      <w:pgSz w:w="11906" w:h="16838" w:code="9"/>
      <w:pgMar w:top="851" w:right="851" w:bottom="851" w:left="851" w:header="454" w:footer="510" w:gutter="85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7F497" w14:textId="77777777" w:rsidR="00175382" w:rsidRDefault="00175382">
      <w:r>
        <w:separator/>
      </w:r>
    </w:p>
  </w:endnote>
  <w:endnote w:type="continuationSeparator" w:id="0">
    <w:p w14:paraId="2D61E2D8" w14:textId="77777777" w:rsidR="00175382" w:rsidRDefault="0017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D41D" w14:textId="77777777" w:rsidR="00175382" w:rsidRDefault="00175382">
      <w:r>
        <w:separator/>
      </w:r>
    </w:p>
  </w:footnote>
  <w:footnote w:type="continuationSeparator" w:id="0">
    <w:p w14:paraId="1B6D7EB5" w14:textId="77777777" w:rsidR="00175382" w:rsidRDefault="00175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E146" w14:textId="7675E0DD" w:rsidR="006B40B6" w:rsidRDefault="006B40B6" w:rsidP="006B40B6">
    <w:pPr>
      <w:pStyle w:val="Pis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C3C"/>
    <w:multiLevelType w:val="hybridMultilevel"/>
    <w:tmpl w:val="35AA0362"/>
    <w:lvl w:ilvl="0" w:tplc="04090011">
      <w:start w:val="1"/>
      <w:numFmt w:val="decimal"/>
      <w:lvlText w:val="%1)"/>
      <w:lvlJc w:val="left"/>
      <w:pPr>
        <w:ind w:left="1101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821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41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61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81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701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21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41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61" w:hanging="180"/>
      </w:pPr>
      <w:rPr>
        <w:rFonts w:cs="Times New Roman"/>
      </w:rPr>
    </w:lvl>
  </w:abstractNum>
  <w:abstractNum w:abstractNumId="1" w15:restartNumberingAfterBreak="0">
    <w:nsid w:val="077C5586"/>
    <w:multiLevelType w:val="hybridMultilevel"/>
    <w:tmpl w:val="7B501A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14DEF"/>
    <w:multiLevelType w:val="hybridMultilevel"/>
    <w:tmpl w:val="B7D8830A"/>
    <w:lvl w:ilvl="0" w:tplc="8F9A8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12E4A60"/>
    <w:multiLevelType w:val="hybridMultilevel"/>
    <w:tmpl w:val="EE0241A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296EA1"/>
    <w:multiLevelType w:val="hybridMultilevel"/>
    <w:tmpl w:val="32AAFEEA"/>
    <w:lvl w:ilvl="0" w:tplc="C2CCA5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32172BB"/>
    <w:multiLevelType w:val="hybridMultilevel"/>
    <w:tmpl w:val="F35EF112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4C0CEF"/>
    <w:multiLevelType w:val="hybridMultilevel"/>
    <w:tmpl w:val="32AAFEEA"/>
    <w:lvl w:ilvl="0" w:tplc="C2CCA5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7006144"/>
    <w:multiLevelType w:val="hybridMultilevel"/>
    <w:tmpl w:val="2B3C1A24"/>
    <w:lvl w:ilvl="0" w:tplc="9160746E">
      <w:start w:val="4"/>
      <w:numFmt w:val="decimal"/>
      <w:lvlText w:val="(%1)"/>
      <w:lvlJc w:val="left"/>
      <w:pPr>
        <w:ind w:left="429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149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69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89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09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029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49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69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89" w:hanging="180"/>
      </w:pPr>
      <w:rPr>
        <w:rFonts w:cs="Times New Roman"/>
      </w:rPr>
    </w:lvl>
  </w:abstractNum>
  <w:abstractNum w:abstractNumId="8" w15:restartNumberingAfterBreak="0">
    <w:nsid w:val="283063E3"/>
    <w:multiLevelType w:val="hybridMultilevel"/>
    <w:tmpl w:val="403454E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547367"/>
    <w:multiLevelType w:val="hybridMultilevel"/>
    <w:tmpl w:val="9000BC7A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D07871"/>
    <w:multiLevelType w:val="hybridMultilevel"/>
    <w:tmpl w:val="64CC55FC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F02A46"/>
    <w:multiLevelType w:val="hybridMultilevel"/>
    <w:tmpl w:val="403454E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2C7A31"/>
    <w:multiLevelType w:val="hybridMultilevel"/>
    <w:tmpl w:val="F194539E"/>
    <w:lvl w:ilvl="0" w:tplc="CED2001E">
      <w:start w:val="5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95B1689"/>
    <w:multiLevelType w:val="hybridMultilevel"/>
    <w:tmpl w:val="9504551A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7A47C5"/>
    <w:multiLevelType w:val="hybridMultilevel"/>
    <w:tmpl w:val="30CA1B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D17CD"/>
    <w:multiLevelType w:val="hybridMultilevel"/>
    <w:tmpl w:val="403454E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193B97"/>
    <w:multiLevelType w:val="hybridMultilevel"/>
    <w:tmpl w:val="11A2E62C"/>
    <w:lvl w:ilvl="0" w:tplc="C30C56F2">
      <w:start w:val="2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5EF15FE"/>
    <w:multiLevelType w:val="hybridMultilevel"/>
    <w:tmpl w:val="ABF0B7FE"/>
    <w:lvl w:ilvl="0" w:tplc="A59CE25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6B7AEE"/>
    <w:multiLevelType w:val="hybridMultilevel"/>
    <w:tmpl w:val="5888D0B6"/>
    <w:lvl w:ilvl="0" w:tplc="042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E028DB"/>
    <w:multiLevelType w:val="hybridMultilevel"/>
    <w:tmpl w:val="43C8B34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7270D"/>
    <w:multiLevelType w:val="hybridMultilevel"/>
    <w:tmpl w:val="606ED3CA"/>
    <w:lvl w:ilvl="0" w:tplc="75EC729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E7548C"/>
    <w:multiLevelType w:val="hybridMultilevel"/>
    <w:tmpl w:val="9A5435A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F29D4"/>
    <w:multiLevelType w:val="hybridMultilevel"/>
    <w:tmpl w:val="0C404ED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4002183"/>
    <w:multiLevelType w:val="hybridMultilevel"/>
    <w:tmpl w:val="752CAC16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03863607">
    <w:abstractNumId w:val="3"/>
  </w:num>
  <w:num w:numId="2" w16cid:durableId="645086704">
    <w:abstractNumId w:val="20"/>
  </w:num>
  <w:num w:numId="3" w16cid:durableId="978615126">
    <w:abstractNumId w:val="2"/>
  </w:num>
  <w:num w:numId="4" w16cid:durableId="1980529119">
    <w:abstractNumId w:val="15"/>
  </w:num>
  <w:num w:numId="5" w16cid:durableId="6761144">
    <w:abstractNumId w:val="11"/>
  </w:num>
  <w:num w:numId="6" w16cid:durableId="554048872">
    <w:abstractNumId w:val="0"/>
  </w:num>
  <w:num w:numId="7" w16cid:durableId="1618637783">
    <w:abstractNumId w:val="12"/>
  </w:num>
  <w:num w:numId="8" w16cid:durableId="111175084">
    <w:abstractNumId w:val="17"/>
  </w:num>
  <w:num w:numId="9" w16cid:durableId="244152139">
    <w:abstractNumId w:val="16"/>
  </w:num>
  <w:num w:numId="10" w16cid:durableId="201942224">
    <w:abstractNumId w:val="22"/>
  </w:num>
  <w:num w:numId="11" w16cid:durableId="1902135141">
    <w:abstractNumId w:val="1"/>
  </w:num>
  <w:num w:numId="12" w16cid:durableId="478618813">
    <w:abstractNumId w:val="23"/>
  </w:num>
  <w:num w:numId="13" w16cid:durableId="1757509857">
    <w:abstractNumId w:val="14"/>
  </w:num>
  <w:num w:numId="14" w16cid:durableId="1558781796">
    <w:abstractNumId w:val="10"/>
  </w:num>
  <w:num w:numId="15" w16cid:durableId="745155842">
    <w:abstractNumId w:val="8"/>
  </w:num>
  <w:num w:numId="16" w16cid:durableId="337270104">
    <w:abstractNumId w:val="13"/>
  </w:num>
  <w:num w:numId="17" w16cid:durableId="1987514222">
    <w:abstractNumId w:val="9"/>
  </w:num>
  <w:num w:numId="18" w16cid:durableId="854270567">
    <w:abstractNumId w:val="19"/>
  </w:num>
  <w:num w:numId="19" w16cid:durableId="1660961782">
    <w:abstractNumId w:val="21"/>
  </w:num>
  <w:num w:numId="20" w16cid:durableId="1167093684">
    <w:abstractNumId w:val="7"/>
  </w:num>
  <w:num w:numId="21" w16cid:durableId="519395545">
    <w:abstractNumId w:val="18"/>
  </w:num>
  <w:num w:numId="22" w16cid:durableId="1572234327">
    <w:abstractNumId w:val="6"/>
  </w:num>
  <w:num w:numId="23" w16cid:durableId="1244337446">
    <w:abstractNumId w:val="4"/>
  </w:num>
  <w:num w:numId="24" w16cid:durableId="1358388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13"/>
    <w:rsid w:val="00004CE6"/>
    <w:rsid w:val="00013475"/>
    <w:rsid w:val="0002784A"/>
    <w:rsid w:val="00033FA9"/>
    <w:rsid w:val="00037541"/>
    <w:rsid w:val="0004044F"/>
    <w:rsid w:val="00052D8A"/>
    <w:rsid w:val="00054B2B"/>
    <w:rsid w:val="00054C32"/>
    <w:rsid w:val="00096B46"/>
    <w:rsid w:val="000A114A"/>
    <w:rsid w:val="000A5573"/>
    <w:rsid w:val="000B1F27"/>
    <w:rsid w:val="000B546C"/>
    <w:rsid w:val="000C6094"/>
    <w:rsid w:val="000C7545"/>
    <w:rsid w:val="000D4633"/>
    <w:rsid w:val="000F65A0"/>
    <w:rsid w:val="001264BE"/>
    <w:rsid w:val="0014616C"/>
    <w:rsid w:val="001577FF"/>
    <w:rsid w:val="0016042B"/>
    <w:rsid w:val="00175382"/>
    <w:rsid w:val="001876BA"/>
    <w:rsid w:val="001D288E"/>
    <w:rsid w:val="001E07C6"/>
    <w:rsid w:val="001E5838"/>
    <w:rsid w:val="0024177D"/>
    <w:rsid w:val="0024500E"/>
    <w:rsid w:val="002515E0"/>
    <w:rsid w:val="00267B88"/>
    <w:rsid w:val="002B2E4A"/>
    <w:rsid w:val="002C18A6"/>
    <w:rsid w:val="002C1E2A"/>
    <w:rsid w:val="002C5F75"/>
    <w:rsid w:val="002C7F02"/>
    <w:rsid w:val="002E2DE8"/>
    <w:rsid w:val="00310CF2"/>
    <w:rsid w:val="00321324"/>
    <w:rsid w:val="003479A1"/>
    <w:rsid w:val="00353EF1"/>
    <w:rsid w:val="003627D5"/>
    <w:rsid w:val="003634AB"/>
    <w:rsid w:val="0037255D"/>
    <w:rsid w:val="003B5771"/>
    <w:rsid w:val="003E00D0"/>
    <w:rsid w:val="003F3851"/>
    <w:rsid w:val="00403E59"/>
    <w:rsid w:val="004079CD"/>
    <w:rsid w:val="00407C5E"/>
    <w:rsid w:val="00431F79"/>
    <w:rsid w:val="00441DBE"/>
    <w:rsid w:val="0046462D"/>
    <w:rsid w:val="00480A11"/>
    <w:rsid w:val="0048622B"/>
    <w:rsid w:val="00490F20"/>
    <w:rsid w:val="00496864"/>
    <w:rsid w:val="004A16C9"/>
    <w:rsid w:val="004C3BD7"/>
    <w:rsid w:val="004D1169"/>
    <w:rsid w:val="004E0BBF"/>
    <w:rsid w:val="00513BE6"/>
    <w:rsid w:val="0053740E"/>
    <w:rsid w:val="00540021"/>
    <w:rsid w:val="00570100"/>
    <w:rsid w:val="005778EE"/>
    <w:rsid w:val="00586AD1"/>
    <w:rsid w:val="00597E30"/>
    <w:rsid w:val="00602613"/>
    <w:rsid w:val="00615A19"/>
    <w:rsid w:val="0064694F"/>
    <w:rsid w:val="00655BA6"/>
    <w:rsid w:val="006679C9"/>
    <w:rsid w:val="00672504"/>
    <w:rsid w:val="006826EF"/>
    <w:rsid w:val="00697796"/>
    <w:rsid w:val="006B40B6"/>
    <w:rsid w:val="006E379F"/>
    <w:rsid w:val="0070003A"/>
    <w:rsid w:val="00711AA2"/>
    <w:rsid w:val="007125C7"/>
    <w:rsid w:val="00743E0E"/>
    <w:rsid w:val="00772EF3"/>
    <w:rsid w:val="00781A5B"/>
    <w:rsid w:val="00785673"/>
    <w:rsid w:val="0079270E"/>
    <w:rsid w:val="0079275B"/>
    <w:rsid w:val="007E12FD"/>
    <w:rsid w:val="007E43BA"/>
    <w:rsid w:val="0080038B"/>
    <w:rsid w:val="00827E7C"/>
    <w:rsid w:val="008377D9"/>
    <w:rsid w:val="00871E92"/>
    <w:rsid w:val="00872632"/>
    <w:rsid w:val="008906E3"/>
    <w:rsid w:val="00895C8F"/>
    <w:rsid w:val="008C3873"/>
    <w:rsid w:val="008D0F8C"/>
    <w:rsid w:val="008D2145"/>
    <w:rsid w:val="008E29B4"/>
    <w:rsid w:val="009118B3"/>
    <w:rsid w:val="009123A0"/>
    <w:rsid w:val="00946E0F"/>
    <w:rsid w:val="009554A2"/>
    <w:rsid w:val="0095612A"/>
    <w:rsid w:val="00965AE3"/>
    <w:rsid w:val="009906CF"/>
    <w:rsid w:val="00997E05"/>
    <w:rsid w:val="009C072E"/>
    <w:rsid w:val="009C3783"/>
    <w:rsid w:val="009C3F19"/>
    <w:rsid w:val="009C5359"/>
    <w:rsid w:val="009E1365"/>
    <w:rsid w:val="009F7C3A"/>
    <w:rsid w:val="00A01367"/>
    <w:rsid w:val="00A148C3"/>
    <w:rsid w:val="00A22D53"/>
    <w:rsid w:val="00A357CC"/>
    <w:rsid w:val="00A4515E"/>
    <w:rsid w:val="00A64B33"/>
    <w:rsid w:val="00A713C1"/>
    <w:rsid w:val="00A74107"/>
    <w:rsid w:val="00A82EE5"/>
    <w:rsid w:val="00A97D43"/>
    <w:rsid w:val="00AB2D5F"/>
    <w:rsid w:val="00AE6620"/>
    <w:rsid w:val="00B27DE4"/>
    <w:rsid w:val="00B6080C"/>
    <w:rsid w:val="00B73B10"/>
    <w:rsid w:val="00B935D2"/>
    <w:rsid w:val="00BB3807"/>
    <w:rsid w:val="00BD345B"/>
    <w:rsid w:val="00BF5649"/>
    <w:rsid w:val="00C14792"/>
    <w:rsid w:val="00C412D0"/>
    <w:rsid w:val="00C57CBA"/>
    <w:rsid w:val="00C61A58"/>
    <w:rsid w:val="00C7478F"/>
    <w:rsid w:val="00CA0391"/>
    <w:rsid w:val="00CA1C45"/>
    <w:rsid w:val="00CD05A2"/>
    <w:rsid w:val="00CD32A0"/>
    <w:rsid w:val="00D05648"/>
    <w:rsid w:val="00D07805"/>
    <w:rsid w:val="00D208C9"/>
    <w:rsid w:val="00D22A55"/>
    <w:rsid w:val="00D5034D"/>
    <w:rsid w:val="00D76E7B"/>
    <w:rsid w:val="00DA3DFB"/>
    <w:rsid w:val="00DE14AB"/>
    <w:rsid w:val="00DF3A01"/>
    <w:rsid w:val="00E023A4"/>
    <w:rsid w:val="00E04B13"/>
    <w:rsid w:val="00E169CB"/>
    <w:rsid w:val="00E41829"/>
    <w:rsid w:val="00E6210C"/>
    <w:rsid w:val="00E9633B"/>
    <w:rsid w:val="00EA1E89"/>
    <w:rsid w:val="00EA716B"/>
    <w:rsid w:val="00EC0526"/>
    <w:rsid w:val="00EC7CA7"/>
    <w:rsid w:val="00ED1A2C"/>
    <w:rsid w:val="00EF7A7C"/>
    <w:rsid w:val="00F3084A"/>
    <w:rsid w:val="00F44C57"/>
    <w:rsid w:val="00F845C5"/>
    <w:rsid w:val="00F87590"/>
    <w:rsid w:val="00F87A2C"/>
    <w:rsid w:val="00FA2140"/>
    <w:rsid w:val="00FB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77598C"/>
  <w14:defaultImageDpi w14:val="0"/>
  <w15:docId w15:val="{07762BD2-BF57-4274-A9B0-756F01EC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3">
    <w:name w:val="heading 3"/>
    <w:basedOn w:val="Normaallaad"/>
    <w:link w:val="Pealkiri3Mrk"/>
    <w:uiPriority w:val="9"/>
    <w:qFormat/>
    <w:rsid w:val="00054B2B"/>
    <w:pPr>
      <w:spacing w:before="100" w:beforeAutospacing="1" w:after="100" w:afterAutospacing="1"/>
      <w:outlineLvl w:val="2"/>
    </w:pPr>
    <w:rPr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locked/>
    <w:rsid w:val="00054B2B"/>
    <w:rPr>
      <w:rFonts w:cs="Times New Roman"/>
      <w:b/>
      <w:bCs/>
      <w:sz w:val="27"/>
      <w:szCs w:val="27"/>
    </w:rPr>
  </w:style>
  <w:style w:type="paragraph" w:styleId="Pis">
    <w:name w:val="header"/>
    <w:basedOn w:val="Normaallaad"/>
    <w:link w:val="PisMrk"/>
    <w:uiPriority w:val="99"/>
    <w:semiHidden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Jalus">
    <w:name w:val="footer"/>
    <w:basedOn w:val="Normaallaad"/>
    <w:link w:val="JalusMrk"/>
    <w:uiPriority w:val="99"/>
    <w:semiHidden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perlink">
    <w:name w:val="Hyperlink"/>
    <w:basedOn w:val="Liguvaikefont"/>
    <w:uiPriority w:val="99"/>
    <w:semiHidden/>
    <w:rPr>
      <w:rFonts w:cs="Times New Roman"/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79270E"/>
    <w:pPr>
      <w:ind w:left="708"/>
    </w:pPr>
  </w:style>
  <w:style w:type="table" w:styleId="Kontuurtabel">
    <w:name w:val="Table Grid"/>
    <w:basedOn w:val="Normaaltabel"/>
    <w:uiPriority w:val="59"/>
    <w:unhideWhenUsed/>
    <w:rsid w:val="00245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basedOn w:val="Liguvaikefont"/>
    <w:uiPriority w:val="22"/>
    <w:qFormat/>
    <w:rsid w:val="00054B2B"/>
    <w:rPr>
      <w:rFonts w:cs="Times New Roman"/>
      <w:b/>
    </w:rPr>
  </w:style>
  <w:style w:type="paragraph" w:styleId="Normaallaadveeb">
    <w:name w:val="Normal (Web)"/>
    <w:basedOn w:val="Normaallaad"/>
    <w:uiPriority w:val="99"/>
    <w:unhideWhenUsed/>
    <w:rsid w:val="00054B2B"/>
    <w:pPr>
      <w:spacing w:before="100" w:beforeAutospacing="1" w:after="100" w:afterAutospacing="1"/>
    </w:pPr>
    <w:rPr>
      <w:lang w:eastAsia="et-EE"/>
    </w:rPr>
  </w:style>
  <w:style w:type="paragraph" w:customStyle="1" w:styleId="Default">
    <w:name w:val="Default"/>
    <w:rsid w:val="00E6210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E1365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9E1365"/>
    <w:rPr>
      <w:rFonts w:ascii="Segoe UI" w:hAnsi="Segoe UI" w:cs="Segoe UI"/>
      <w:sz w:val="18"/>
      <w:szCs w:val="18"/>
      <w:lang w:val="x-none" w:eastAsia="en-US"/>
    </w:rPr>
  </w:style>
  <w:style w:type="paragraph" w:styleId="Kehatekst">
    <w:name w:val="Body Text"/>
    <w:basedOn w:val="Normaallaad"/>
    <w:link w:val="KehatekstMrk"/>
    <w:uiPriority w:val="1"/>
    <w:unhideWhenUsed/>
    <w:qFormat/>
    <w:rsid w:val="00B27DE4"/>
    <w:pPr>
      <w:widowControl w:val="0"/>
      <w:autoSpaceDE w:val="0"/>
      <w:autoSpaceDN w:val="0"/>
    </w:pPr>
    <w:rPr>
      <w:i/>
      <w:sz w:val="22"/>
      <w:szCs w:val="22"/>
      <w:lang w:eastAsia="et-EE" w:bidi="et-EE"/>
    </w:rPr>
  </w:style>
  <w:style w:type="character" w:customStyle="1" w:styleId="KehatekstMrk">
    <w:name w:val="Kehatekst Märk"/>
    <w:basedOn w:val="Liguvaikefont"/>
    <w:link w:val="Kehatekst"/>
    <w:uiPriority w:val="1"/>
    <w:rsid w:val="00B27DE4"/>
    <w:rPr>
      <w:i/>
      <w:sz w:val="22"/>
      <w:szCs w:val="22"/>
      <w:lang w:bidi="et-EE"/>
    </w:rPr>
  </w:style>
  <w:style w:type="paragraph" w:customStyle="1" w:styleId="TableParagraph">
    <w:name w:val="Table Paragraph"/>
    <w:basedOn w:val="Normaallaad"/>
    <w:uiPriority w:val="1"/>
    <w:qFormat/>
    <w:rsid w:val="00B27DE4"/>
    <w:pPr>
      <w:widowControl w:val="0"/>
      <w:autoSpaceDE w:val="0"/>
      <w:autoSpaceDN w:val="0"/>
    </w:pPr>
    <w:rPr>
      <w:sz w:val="22"/>
      <w:szCs w:val="22"/>
      <w:lang w:eastAsia="et-EE" w:bidi="et-EE"/>
    </w:rPr>
  </w:style>
  <w:style w:type="table" w:customStyle="1" w:styleId="TableNormal1">
    <w:name w:val="Table Normal1"/>
    <w:uiPriority w:val="2"/>
    <w:semiHidden/>
    <w:qFormat/>
    <w:rsid w:val="00B27D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blanketid\VV_korraldus_AK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C3F96-6B64-4DA5-8186-75374DA6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VV_korraldus_AK.dotx</Template>
  <TotalTime>1</TotalTime>
  <Pages>1</Pages>
  <Words>126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Pealkiri</vt:lpstr>
    </vt:vector>
  </TitlesOfParts>
  <Company>Tapa Linnaraamatukogu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Pealkiri</dc:title>
  <dc:subject/>
  <dc:creator>Anne Roos</dc:creator>
  <cp:keywords/>
  <dc:description/>
  <cp:lastModifiedBy>Ilme Kukk</cp:lastModifiedBy>
  <cp:revision>3</cp:revision>
  <cp:lastPrinted>2019-01-02T09:44:00Z</cp:lastPrinted>
  <dcterms:created xsi:type="dcterms:W3CDTF">2023-09-11T08:03:00Z</dcterms:created>
  <dcterms:modified xsi:type="dcterms:W3CDTF">2023-09-11T08:52:00Z</dcterms:modified>
</cp:coreProperties>
</file>